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D9B2F" w14:textId="3DBCABD5" w:rsidR="00305C09" w:rsidRPr="00DC4DC7" w:rsidRDefault="0043536F" w:rsidP="009D4A00">
      <w:pPr>
        <w:jc w:val="center"/>
      </w:pPr>
      <w:r w:rsidRPr="00DC4DC7">
        <w:rPr>
          <w:noProof/>
        </w:rPr>
        <w:drawing>
          <wp:inline distT="0" distB="0" distL="0" distR="0" wp14:anchorId="6B2D234E" wp14:editId="04C25F9F">
            <wp:extent cx="3978796" cy="16764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nny Desktop\Pictures\Hangout Mentor\HM Podcast bann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584" cy="167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74718" w14:textId="77777777" w:rsidR="00305C09" w:rsidRPr="00DC4DC7" w:rsidRDefault="00305C09" w:rsidP="00DC4DC7"/>
    <w:p w14:paraId="794F48A5" w14:textId="2714B24D" w:rsidR="00020087" w:rsidRPr="00781326" w:rsidRDefault="00B666F0" w:rsidP="009D4A00">
      <w:pPr>
        <w:jc w:val="center"/>
        <w:rPr>
          <w:b/>
          <w:color w:val="FFC000" w:themeColor="accent4"/>
          <w:sz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95864">
        <w:rPr>
          <w:b/>
          <w:color w:val="FFC000" w:themeColor="accent4"/>
          <w:sz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Podcast Set-Up Form</w:t>
      </w:r>
    </w:p>
    <w:p w14:paraId="71A2D57A" w14:textId="77777777" w:rsidR="00020087" w:rsidRPr="00DC4DC7" w:rsidRDefault="00020087" w:rsidP="00020087"/>
    <w:p w14:paraId="0EE4AD1F" w14:textId="77777777" w:rsidR="00781326" w:rsidRDefault="00781326" w:rsidP="00020087"/>
    <w:p w14:paraId="75D24537" w14:textId="77777777" w:rsidR="00781326" w:rsidRDefault="00781326" w:rsidP="00020087"/>
    <w:p w14:paraId="1EB64FB6" w14:textId="77777777" w:rsidR="00020087" w:rsidRPr="00DC4DC7" w:rsidRDefault="00FB4037" w:rsidP="00020087">
      <w:r w:rsidRPr="00DC4DC7">
        <w:t xml:space="preserve">Submission Date: </w:t>
      </w:r>
      <w:sdt>
        <w:sdtPr>
          <w:rPr>
            <w:rStyle w:val="IntenseReference"/>
          </w:rPr>
          <w:id w:val="-1638712705"/>
          <w:placeholder>
            <w:docPart w:val="93188B77EDB64852A79696A92D44A0D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IntenseReference"/>
          </w:rPr>
        </w:sdtEndPr>
        <w:sdtContent>
          <w:r w:rsidRPr="001C1FD7">
            <w:rPr>
              <w:rStyle w:val="IntenseReference"/>
            </w:rPr>
            <w:t>Click here to enter a date.</w:t>
          </w:r>
        </w:sdtContent>
      </w:sdt>
    </w:p>
    <w:p w14:paraId="531CAEFD" w14:textId="77777777" w:rsidR="00FB4037" w:rsidRPr="00DC4DC7" w:rsidRDefault="00FB4037" w:rsidP="00020087"/>
    <w:p w14:paraId="0E7210C1" w14:textId="77777777" w:rsidR="00F7663C" w:rsidRPr="00F7663C" w:rsidRDefault="00F7663C" w:rsidP="00DC4DC7">
      <w:pPr>
        <w:rPr>
          <w:b/>
          <w:color w:val="0070C0"/>
        </w:rPr>
      </w:pPr>
      <w:r w:rsidRPr="00F7663C">
        <w:rPr>
          <w:b/>
          <w:color w:val="0070C0"/>
        </w:rPr>
        <w:t>PERSONAL INFO:</w:t>
      </w:r>
    </w:p>
    <w:p w14:paraId="48F984B8" w14:textId="77777777" w:rsidR="00020087" w:rsidRPr="00DC4DC7" w:rsidRDefault="0043536F" w:rsidP="00DC4DC7">
      <w:r w:rsidRPr="00DC4DC7">
        <w:t xml:space="preserve">First </w:t>
      </w:r>
      <w:r w:rsidR="00020087" w:rsidRPr="00DC4DC7">
        <w:t>Name</w:t>
      </w:r>
      <w:r w:rsidR="004C521E" w:rsidRPr="00DC4DC7">
        <w:t xml:space="preserve">: </w:t>
      </w:r>
      <w:sdt>
        <w:sdtPr>
          <w:rPr>
            <w:rStyle w:val="VEPStyle1"/>
          </w:rPr>
          <w:id w:val="-1993167956"/>
          <w:placeholder>
            <w:docPart w:val="E41C35CD34AD48A880337AC18650A94A"/>
          </w:placeholder>
          <w:showingPlcHdr/>
        </w:sdtPr>
        <w:sdtEndPr>
          <w:rPr>
            <w:rStyle w:val="DefaultParagraphFont"/>
          </w:rPr>
        </w:sdtEndPr>
        <w:sdtContent>
          <w:r w:rsidR="004C521E" w:rsidRPr="001C1FD7">
            <w:rPr>
              <w:rStyle w:val="IntenseReference"/>
            </w:rPr>
            <w:t>Click here to enter text.</w:t>
          </w:r>
        </w:sdtContent>
      </w:sdt>
      <w:r w:rsidR="004C521E" w:rsidRPr="00DC4DC7">
        <w:tab/>
        <w:t xml:space="preserve">Last Name: </w:t>
      </w:r>
      <w:sdt>
        <w:sdtPr>
          <w:rPr>
            <w:rStyle w:val="VEPStyle1"/>
          </w:rPr>
          <w:id w:val="1336259072"/>
          <w:placeholder>
            <w:docPart w:val="09E728237C08403EAE81A5A41EAB99AD"/>
          </w:placeholder>
          <w:showingPlcHdr/>
        </w:sdtPr>
        <w:sdtEndPr>
          <w:rPr>
            <w:rStyle w:val="DefaultParagraphFont"/>
          </w:rPr>
        </w:sdtEndPr>
        <w:sdtContent>
          <w:r w:rsidR="004C521E" w:rsidRPr="001C1FD7">
            <w:rPr>
              <w:rStyle w:val="IntenseReference"/>
            </w:rPr>
            <w:t>Click here to enter text.</w:t>
          </w:r>
        </w:sdtContent>
      </w:sdt>
    </w:p>
    <w:p w14:paraId="2765610F" w14:textId="77777777" w:rsidR="00020087" w:rsidRPr="00DC4DC7" w:rsidRDefault="00020087" w:rsidP="00020087"/>
    <w:p w14:paraId="77494A99" w14:textId="77777777" w:rsidR="00020087" w:rsidRPr="00DC4DC7" w:rsidRDefault="00020087" w:rsidP="00020087">
      <w:r w:rsidRPr="00DC4DC7">
        <w:t>Address</w:t>
      </w:r>
      <w:r w:rsidR="004C521E" w:rsidRPr="00DC4DC7">
        <w:t>:</w:t>
      </w:r>
      <w:r w:rsidRPr="00DC4DC7">
        <w:t xml:space="preserve"> </w:t>
      </w:r>
      <w:sdt>
        <w:sdtPr>
          <w:id w:val="55133389"/>
          <w:placeholder>
            <w:docPart w:val="504357D30F124760B51DCFD27AD9997E"/>
          </w:placeholder>
          <w:showingPlcHdr/>
        </w:sdtPr>
        <w:sdtEndPr/>
        <w:sdtContent>
          <w:r w:rsidR="00F7663C" w:rsidRPr="001C1FD7">
            <w:rPr>
              <w:rStyle w:val="IntenseReference"/>
            </w:rPr>
            <w:t>Click here to enter text.</w:t>
          </w:r>
        </w:sdtContent>
      </w:sdt>
    </w:p>
    <w:p w14:paraId="51BFBABB" w14:textId="77777777" w:rsidR="00E95864" w:rsidRDefault="00E95864" w:rsidP="00DC4DC7"/>
    <w:p w14:paraId="436B682F" w14:textId="77777777" w:rsidR="00020087" w:rsidRPr="00DC4DC7" w:rsidRDefault="00020087" w:rsidP="00DC4DC7">
      <w:r w:rsidRPr="00DC4DC7">
        <w:t>City</w:t>
      </w:r>
      <w:r w:rsidR="004C521E" w:rsidRPr="00DC4DC7">
        <w:t xml:space="preserve">: </w:t>
      </w:r>
      <w:sdt>
        <w:sdtPr>
          <w:id w:val="1038544831"/>
          <w:placeholder>
            <w:docPart w:val="E19B354046D34656AEFCA423BA3DB5E2"/>
          </w:placeholder>
          <w:showingPlcHdr/>
        </w:sdtPr>
        <w:sdtEndPr/>
        <w:sdtContent>
          <w:r w:rsidR="00F7663C" w:rsidRPr="001C1FD7">
            <w:rPr>
              <w:rStyle w:val="IntenseReference"/>
            </w:rPr>
            <w:t>Click here to enter text.</w:t>
          </w:r>
        </w:sdtContent>
      </w:sdt>
      <w:r w:rsidR="00F7663C">
        <w:t xml:space="preserve">   </w:t>
      </w:r>
      <w:r w:rsidRPr="00DC4DC7">
        <w:t>State</w:t>
      </w:r>
      <w:r w:rsidR="004C521E" w:rsidRPr="00DC4DC7">
        <w:t xml:space="preserve">: </w:t>
      </w:r>
      <w:sdt>
        <w:sdtPr>
          <w:id w:val="2118333911"/>
          <w:placeholder>
            <w:docPart w:val="A8F14E3CC371417F845933BF3B8EBEF7"/>
          </w:placeholder>
          <w:showingPlcHdr/>
        </w:sdtPr>
        <w:sdtEndPr/>
        <w:sdtContent>
          <w:r w:rsidR="00F7663C" w:rsidRPr="001C1FD7">
            <w:rPr>
              <w:rStyle w:val="IntenseReference"/>
            </w:rPr>
            <w:t>Click here to enter text.</w:t>
          </w:r>
        </w:sdtContent>
      </w:sdt>
      <w:r w:rsidR="00F7663C">
        <w:t xml:space="preserve">   </w:t>
      </w:r>
      <w:r w:rsidRPr="00DC4DC7">
        <w:t>Zip</w:t>
      </w:r>
      <w:r w:rsidR="004C521E" w:rsidRPr="00DC4DC7">
        <w:t xml:space="preserve">: </w:t>
      </w:r>
      <w:sdt>
        <w:sdtPr>
          <w:rPr>
            <w:rStyle w:val="VEPStyle1"/>
          </w:rPr>
          <w:id w:val="-1016077766"/>
          <w:placeholder>
            <w:docPart w:val="28E2A92A33DD4A25BFEF80B9DFE80458"/>
          </w:placeholder>
        </w:sdtPr>
        <w:sdtEndPr>
          <w:rPr>
            <w:rStyle w:val="DefaultParagraphFont"/>
          </w:rPr>
        </w:sdtEndPr>
        <w:sdtContent>
          <w:r w:rsidR="00F95617" w:rsidRPr="001C1FD7">
            <w:rPr>
              <w:rStyle w:val="IntenseReference"/>
            </w:rPr>
            <w:t xml:space="preserve">                       </w:t>
          </w:r>
        </w:sdtContent>
      </w:sdt>
    </w:p>
    <w:p w14:paraId="0A889B29" w14:textId="77777777" w:rsidR="00020087" w:rsidRPr="00DC4DC7" w:rsidRDefault="00020087" w:rsidP="00020087"/>
    <w:p w14:paraId="35B51D55" w14:textId="77777777" w:rsidR="00020087" w:rsidRPr="00DC4DC7" w:rsidRDefault="00020087" w:rsidP="00DC4DC7">
      <w:r w:rsidRPr="00DC4DC7">
        <w:t>Cell phone:</w:t>
      </w:r>
      <w:r w:rsidR="004C521E" w:rsidRPr="00DC4DC7">
        <w:t xml:space="preserve"> </w:t>
      </w:r>
      <w:sdt>
        <w:sdtPr>
          <w:rPr>
            <w:rStyle w:val="VEPStyle1"/>
          </w:rPr>
          <w:id w:val="245616194"/>
          <w:placeholder>
            <w:docPart w:val="82279BF230824C0A87C8706695F3FFFD"/>
          </w:placeholder>
          <w:showingPlcHdr/>
        </w:sdtPr>
        <w:sdtEndPr>
          <w:rPr>
            <w:rStyle w:val="DefaultParagraphFont"/>
          </w:rPr>
        </w:sdtEndPr>
        <w:sdtContent>
          <w:r w:rsidR="004C521E" w:rsidRPr="001C1FD7">
            <w:rPr>
              <w:rStyle w:val="IntenseReference"/>
            </w:rPr>
            <w:t>Click here to enter text.</w:t>
          </w:r>
        </w:sdtContent>
      </w:sdt>
      <w:r w:rsidRPr="00DC4DC7">
        <w:tab/>
        <w:t>Work Phone</w:t>
      </w:r>
      <w:r w:rsidR="004C521E" w:rsidRPr="00DC4DC7">
        <w:t xml:space="preserve">: </w:t>
      </w:r>
      <w:sdt>
        <w:sdtPr>
          <w:rPr>
            <w:rStyle w:val="VEPStyle1"/>
          </w:rPr>
          <w:id w:val="377353900"/>
          <w:placeholder>
            <w:docPart w:val="784B5A37D7314BFCB9DC906142EC345E"/>
          </w:placeholder>
          <w:showingPlcHdr/>
        </w:sdtPr>
        <w:sdtEndPr>
          <w:rPr>
            <w:rStyle w:val="DefaultParagraphFont"/>
          </w:rPr>
        </w:sdtEndPr>
        <w:sdtContent>
          <w:r w:rsidR="004C521E" w:rsidRPr="001C1FD7">
            <w:rPr>
              <w:rStyle w:val="IntenseReference"/>
            </w:rPr>
            <w:t>Click here to enter text.</w:t>
          </w:r>
        </w:sdtContent>
      </w:sdt>
    </w:p>
    <w:p w14:paraId="00330A84" w14:textId="77777777" w:rsidR="00F37F8E" w:rsidRPr="00DC4DC7" w:rsidRDefault="00F37F8E" w:rsidP="00DC4DC7"/>
    <w:p w14:paraId="41272C1D" w14:textId="77777777" w:rsidR="00F37F8E" w:rsidRDefault="00F37F8E" w:rsidP="00DC4DC7">
      <w:r w:rsidRPr="00DC4DC7">
        <w:t xml:space="preserve">Email: </w:t>
      </w:r>
      <w:sdt>
        <w:sdtPr>
          <w:rPr>
            <w:rStyle w:val="VEPStyle1"/>
          </w:rPr>
          <w:id w:val="-2076956474"/>
          <w:placeholder>
            <w:docPart w:val="A11EFEE25B7C4D32973820CBA9FBEE14"/>
          </w:placeholder>
          <w:showingPlcHdr/>
        </w:sdtPr>
        <w:sdtEndPr>
          <w:rPr>
            <w:rStyle w:val="DefaultParagraphFont"/>
          </w:rPr>
        </w:sdtEndPr>
        <w:sdtContent>
          <w:r w:rsidRPr="001C1FD7">
            <w:rPr>
              <w:rStyle w:val="IntenseReference"/>
            </w:rPr>
            <w:t>Click here to enter text.</w:t>
          </w:r>
        </w:sdtContent>
      </w:sdt>
    </w:p>
    <w:p w14:paraId="16D43D4A" w14:textId="77777777" w:rsidR="00F7663C" w:rsidRDefault="00F7663C" w:rsidP="00DC4DC7"/>
    <w:p w14:paraId="673FFF32" w14:textId="77777777" w:rsidR="00F7663C" w:rsidRPr="00F7663C" w:rsidRDefault="00F7663C" w:rsidP="00F7663C">
      <w:pPr>
        <w:rPr>
          <w:b/>
          <w:color w:val="0070C0"/>
        </w:rPr>
      </w:pPr>
      <w:r>
        <w:rPr>
          <w:b/>
          <w:color w:val="0070C0"/>
        </w:rPr>
        <w:t xml:space="preserve">BUSINESS </w:t>
      </w:r>
      <w:r w:rsidRPr="00F7663C">
        <w:rPr>
          <w:b/>
          <w:color w:val="0070C0"/>
        </w:rPr>
        <w:t>INFO:</w:t>
      </w:r>
    </w:p>
    <w:p w14:paraId="1D2E0DAA" w14:textId="77777777" w:rsidR="00F7663C" w:rsidRPr="00DC4DC7" w:rsidRDefault="00F7663C" w:rsidP="00F7663C">
      <w:r w:rsidRPr="00DC4DC7">
        <w:t xml:space="preserve">Podcast Name: </w:t>
      </w:r>
      <w:sdt>
        <w:sdtPr>
          <w:rPr>
            <w:rStyle w:val="VEPStyle1"/>
          </w:rPr>
          <w:id w:val="-1159078617"/>
          <w:placeholder>
            <w:docPart w:val="2BDD4091A2CC406A99B5830550E49259"/>
          </w:placeholder>
          <w:showingPlcHdr/>
        </w:sdtPr>
        <w:sdtEndPr>
          <w:rPr>
            <w:rStyle w:val="DefaultParagraphFont"/>
          </w:rPr>
        </w:sdtEndPr>
        <w:sdtContent>
          <w:r w:rsidRPr="001C1FD7">
            <w:rPr>
              <w:rStyle w:val="IntenseReference"/>
            </w:rPr>
            <w:t>Click here to enter text.</w:t>
          </w:r>
        </w:sdtContent>
      </w:sdt>
    </w:p>
    <w:p w14:paraId="0ACEE6D6" w14:textId="77777777" w:rsidR="00F7663C" w:rsidRPr="00DC4DC7" w:rsidRDefault="00F7663C" w:rsidP="00F7663C"/>
    <w:p w14:paraId="3E7A5C6F" w14:textId="77777777" w:rsidR="00F7663C" w:rsidRPr="00DC4DC7" w:rsidRDefault="00F7663C" w:rsidP="00F7663C">
      <w:r w:rsidRPr="00DC4DC7">
        <w:t xml:space="preserve">Podcast Tagline: </w:t>
      </w:r>
      <w:sdt>
        <w:sdtPr>
          <w:rPr>
            <w:rStyle w:val="VEPStyle1"/>
          </w:rPr>
          <w:id w:val="-1961326866"/>
          <w:placeholder>
            <w:docPart w:val="2BDD4091A2CC406A99B5830550E49259"/>
          </w:placeholder>
          <w:showingPlcHdr/>
        </w:sdtPr>
        <w:sdtEndPr>
          <w:rPr>
            <w:rStyle w:val="DefaultParagraphFont"/>
          </w:rPr>
        </w:sdtEndPr>
        <w:sdtContent>
          <w:r w:rsidR="00781326" w:rsidRPr="001C1FD7">
            <w:rPr>
              <w:rStyle w:val="IntenseReference"/>
            </w:rPr>
            <w:t>Click here to enter text.</w:t>
          </w:r>
        </w:sdtContent>
      </w:sdt>
    </w:p>
    <w:p w14:paraId="7738ED1B" w14:textId="77777777" w:rsidR="00F7663C" w:rsidRPr="00DC4DC7" w:rsidRDefault="00F7663C" w:rsidP="00F7663C"/>
    <w:p w14:paraId="5DED1C65" w14:textId="77777777" w:rsidR="00F7663C" w:rsidRPr="00DC4DC7" w:rsidRDefault="00F7663C" w:rsidP="00F7663C">
      <w:r w:rsidRPr="00DC4DC7">
        <w:t>Podcast Category:</w:t>
      </w:r>
      <w:sdt>
        <w:sdtPr>
          <w:rPr>
            <w:rStyle w:val="VEPStyle1"/>
          </w:rPr>
          <w:id w:val="-1177500217"/>
          <w:placeholder>
            <w:docPart w:val="2BDD4091A2CC406A99B5830550E49259"/>
          </w:placeholder>
          <w:showingPlcHdr/>
        </w:sdtPr>
        <w:sdtEndPr>
          <w:rPr>
            <w:rStyle w:val="DefaultParagraphFont"/>
          </w:rPr>
        </w:sdtEndPr>
        <w:sdtContent>
          <w:r w:rsidR="00781326" w:rsidRPr="001C1FD7">
            <w:rPr>
              <w:rStyle w:val="IntenseReference"/>
            </w:rPr>
            <w:t>Click here to enter text.</w:t>
          </w:r>
        </w:sdtContent>
      </w:sdt>
      <w:r w:rsidR="00925A89">
        <w:t xml:space="preserve"> </w:t>
      </w:r>
      <w:hyperlink r:id="rId7" w:history="1">
        <w:r w:rsidR="00925A89" w:rsidRPr="00925A89">
          <w:rPr>
            <w:rStyle w:val="Hyperlink"/>
          </w:rPr>
          <w:t>Click here for category list</w:t>
        </w:r>
      </w:hyperlink>
    </w:p>
    <w:p w14:paraId="6C6724A2" w14:textId="77777777" w:rsidR="00F7663C" w:rsidRPr="00DC4DC7" w:rsidRDefault="00F7663C" w:rsidP="00F7663C"/>
    <w:p w14:paraId="4BF541CD" w14:textId="77777777" w:rsidR="00F7663C" w:rsidRDefault="00F7663C" w:rsidP="00F7663C">
      <w:r w:rsidRPr="00DC4DC7">
        <w:t>Podcast Key Words:</w:t>
      </w:r>
      <w:r w:rsidR="001C1FD7">
        <w:rPr>
          <w:rStyle w:val="IntenseReference"/>
        </w:rPr>
        <w:t xml:space="preserve"> </w:t>
      </w:r>
      <w:sdt>
        <w:sdtPr>
          <w:rPr>
            <w:rStyle w:val="IntenseReference"/>
          </w:rPr>
          <w:id w:val="810139586"/>
          <w:placeholder>
            <w:docPart w:val="853390D537C84884AE23D52CEB6C4DAB"/>
          </w:placeholder>
          <w:showingPlcHdr/>
        </w:sdtPr>
        <w:sdtEndPr>
          <w:rPr>
            <w:rStyle w:val="IntenseReference"/>
          </w:rPr>
        </w:sdtEndPr>
        <w:sdtContent>
          <w:r w:rsidR="001C1FD7" w:rsidRPr="001C1FD7">
            <w:rPr>
              <w:rStyle w:val="IntenseReference"/>
            </w:rPr>
            <w:t>Click here to enter text.</w:t>
          </w:r>
        </w:sdtContent>
      </w:sdt>
    </w:p>
    <w:p w14:paraId="1AEA457E" w14:textId="77777777" w:rsidR="00F7663C" w:rsidRDefault="00F7663C" w:rsidP="00F7663C"/>
    <w:p w14:paraId="2878BB75" w14:textId="77777777" w:rsidR="00925A89" w:rsidRDefault="00925A89" w:rsidP="00F7663C">
      <w:r>
        <w:t xml:space="preserve">Primary Website Url: </w:t>
      </w:r>
      <w:sdt>
        <w:sdtPr>
          <w:id w:val="-1987225970"/>
          <w:placeholder>
            <w:docPart w:val="3B88CC4FFB8343ED8640F0A4681952CE"/>
          </w:placeholder>
          <w:showingPlcHdr/>
        </w:sdtPr>
        <w:sdtEndPr/>
        <w:sdtContent>
          <w:r w:rsidRPr="001C1FD7">
            <w:rPr>
              <w:rStyle w:val="IntenseReference"/>
            </w:rPr>
            <w:t>Click here to enter text.</w:t>
          </w:r>
        </w:sdtContent>
      </w:sdt>
    </w:p>
    <w:p w14:paraId="3ABC3253" w14:textId="77777777" w:rsidR="00925A89" w:rsidRDefault="00925A89" w:rsidP="00F7663C"/>
    <w:p w14:paraId="60E3642E" w14:textId="77777777" w:rsidR="00F7663C" w:rsidRPr="00DC4DC7" w:rsidRDefault="00F7663C" w:rsidP="00F7663C">
      <w:r>
        <w:t>Website L</w:t>
      </w:r>
      <w:r w:rsidR="00925A89">
        <w:t xml:space="preserve">ink to display on iTunes </w:t>
      </w:r>
      <w:r>
        <w:t>(</w:t>
      </w:r>
      <w:r w:rsidR="001C1FD7">
        <w:t>Opt in</w:t>
      </w:r>
      <w:r>
        <w:t xml:space="preserve"> Page</w:t>
      </w:r>
      <w:r w:rsidR="00925A89">
        <w:t xml:space="preserve"> or Freebie)</w:t>
      </w:r>
      <w:sdt>
        <w:sdtPr>
          <w:id w:val="-797293751"/>
          <w:placeholder>
            <w:docPart w:val="6E5080830FCB440289612266ACF6B130"/>
          </w:placeholder>
          <w:showingPlcHdr/>
        </w:sdtPr>
        <w:sdtEndPr/>
        <w:sdtContent>
          <w:r w:rsidR="00925A89" w:rsidRPr="001C1FD7">
            <w:rPr>
              <w:rStyle w:val="IntenseReference"/>
            </w:rPr>
            <w:t>Click here to enter text.</w:t>
          </w:r>
        </w:sdtContent>
      </w:sdt>
    </w:p>
    <w:p w14:paraId="0E87243D" w14:textId="77777777" w:rsidR="00925A89" w:rsidRDefault="00925A89" w:rsidP="00F7663C">
      <w:pPr>
        <w:rPr>
          <w:u w:val="single"/>
        </w:rPr>
      </w:pPr>
    </w:p>
    <w:p w14:paraId="7185DE5F" w14:textId="77777777" w:rsidR="00781326" w:rsidRDefault="00781326" w:rsidP="00F7663C">
      <w:pPr>
        <w:rPr>
          <w:u w:val="single"/>
        </w:rPr>
      </w:pPr>
    </w:p>
    <w:p w14:paraId="37B0D4C7" w14:textId="77777777" w:rsidR="00781326" w:rsidRDefault="00781326" w:rsidP="00F7663C">
      <w:pPr>
        <w:rPr>
          <w:u w:val="single"/>
        </w:rPr>
      </w:pPr>
    </w:p>
    <w:p w14:paraId="15DFB049" w14:textId="77777777" w:rsidR="00781326" w:rsidRDefault="00781326" w:rsidP="00F7663C">
      <w:pPr>
        <w:rPr>
          <w:u w:val="single"/>
        </w:rPr>
      </w:pPr>
    </w:p>
    <w:p w14:paraId="417A99C4" w14:textId="77777777" w:rsidR="00781326" w:rsidRDefault="00781326" w:rsidP="00F7663C">
      <w:pPr>
        <w:rPr>
          <w:u w:val="single"/>
        </w:rPr>
      </w:pPr>
    </w:p>
    <w:p w14:paraId="1769C55A" w14:textId="77777777" w:rsidR="00781326" w:rsidRDefault="00781326" w:rsidP="00F7663C">
      <w:pPr>
        <w:rPr>
          <w:u w:val="single"/>
        </w:rPr>
      </w:pPr>
    </w:p>
    <w:p w14:paraId="4FC4DCAB" w14:textId="77777777" w:rsidR="00781326" w:rsidRDefault="00781326" w:rsidP="00F7663C">
      <w:pPr>
        <w:rPr>
          <w:u w:val="single"/>
        </w:rPr>
      </w:pPr>
    </w:p>
    <w:p w14:paraId="4E527731" w14:textId="77777777" w:rsidR="00F7663C" w:rsidRDefault="00F7663C" w:rsidP="00F7663C">
      <w:pP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</w:pPr>
      <w:r w:rsidRPr="00E95864">
        <w:rPr>
          <w:u w:val="single"/>
        </w:rPr>
        <w:t>Podcast Description:</w:t>
      </w:r>
      <w:r w:rsidRPr="00DC4DC7">
        <w:t xml:space="preserve"> </w:t>
      </w:r>
      <w:r w:rsidRPr="00E95864">
        <w:rPr>
          <w:rStyle w:val="Strong"/>
          <w:rFonts w:ascii="Helvetica" w:hAnsi="Helvetica" w:cs="Helvetica"/>
          <w:b w:val="0"/>
          <w:color w:val="222222"/>
          <w:sz w:val="20"/>
          <w:szCs w:val="20"/>
          <w:bdr w:val="none" w:sz="0" w:space="0" w:color="auto" w:frame="1"/>
          <w:shd w:val="clear" w:color="auto" w:fill="FFFFFF"/>
        </w:rPr>
        <w:t>In your iTunes podcast page you get about 50 words above the fold before the viewer would have to click to see more.</w:t>
      </w:r>
      <w:r>
        <w:rPr>
          <w:rStyle w:val="Strong"/>
          <w:rFonts w:ascii="Helvetica" w:hAnsi="Helvetica" w:cs="Helvetica"/>
          <w:color w:val="222222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A great guideline to keep your description readable and effective is to keep it between 100-200 words. </w:t>
      </w:r>
    </w:p>
    <w:p w14:paraId="4CB3824B" w14:textId="77777777" w:rsidR="00F7663C" w:rsidRDefault="00F7663C" w:rsidP="00F7663C">
      <w:pP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</w:pPr>
    </w:p>
    <w:sdt>
      <w:sdtPr>
        <w:id w:val="960927447"/>
        <w:placeholder>
          <w:docPart w:val="4CBB32AAC6D240A58F7F73374C9494DE"/>
        </w:placeholder>
        <w:showingPlcHdr/>
      </w:sdtPr>
      <w:sdtEndPr/>
      <w:sdtContent>
        <w:p w14:paraId="1D9A5BE1" w14:textId="77777777" w:rsidR="00F7663C" w:rsidRPr="001C1FD7" w:rsidRDefault="001C1FD7" w:rsidP="00F7663C">
          <w:pPr>
            <w:rPr>
              <w:rStyle w:val="IntenseReference"/>
            </w:rPr>
          </w:pPr>
          <w:r w:rsidRPr="001C1FD7">
            <w:rPr>
              <w:rStyle w:val="IntenseReference"/>
            </w:rPr>
            <w:t>Click here to enter text.</w:t>
          </w:r>
        </w:p>
      </w:sdtContent>
    </w:sdt>
    <w:p w14:paraId="45C3780B" w14:textId="77777777" w:rsidR="00F7663C" w:rsidRPr="00DC4DC7" w:rsidRDefault="00F7663C" w:rsidP="00DC4DC7"/>
    <w:p w14:paraId="76E10566" w14:textId="77777777" w:rsidR="00020087" w:rsidRPr="00DC4DC7" w:rsidRDefault="00020087" w:rsidP="00020087"/>
    <w:p w14:paraId="31991E3B" w14:textId="77777777" w:rsidR="00925A89" w:rsidRDefault="00925A89" w:rsidP="00020087">
      <w:pPr>
        <w:rPr>
          <w:u w:val="single"/>
        </w:rPr>
      </w:pPr>
    </w:p>
    <w:p w14:paraId="5A2980CB" w14:textId="77777777" w:rsidR="00925A89" w:rsidRDefault="00925A89" w:rsidP="00020087">
      <w:pPr>
        <w:rPr>
          <w:u w:val="single"/>
        </w:rPr>
      </w:pPr>
    </w:p>
    <w:p w14:paraId="053ED0E7" w14:textId="77777777" w:rsidR="00781326" w:rsidRDefault="00781326" w:rsidP="00020087">
      <w:pPr>
        <w:rPr>
          <w:u w:val="single"/>
        </w:rPr>
      </w:pPr>
    </w:p>
    <w:p w14:paraId="55E0E9A3" w14:textId="77777777" w:rsidR="00781326" w:rsidRDefault="00781326" w:rsidP="00020087">
      <w:pPr>
        <w:rPr>
          <w:u w:val="single"/>
        </w:rPr>
      </w:pPr>
    </w:p>
    <w:p w14:paraId="306FE324" w14:textId="77777777" w:rsidR="00020087" w:rsidRPr="00DC4DC7" w:rsidRDefault="00020087" w:rsidP="00020087">
      <w:r w:rsidRPr="00E95864">
        <w:rPr>
          <w:u w:val="single"/>
        </w:rPr>
        <w:t>Personal Image</w:t>
      </w:r>
      <w:r w:rsidR="00F37F8E" w:rsidRPr="00E95864">
        <w:rPr>
          <w:u w:val="single"/>
        </w:rPr>
        <w:t>:</w:t>
      </w:r>
      <w:r w:rsidR="00F37F8E" w:rsidRPr="00DC4DC7">
        <w:t xml:space="preserve"> </w:t>
      </w:r>
      <w:r w:rsidR="001C1FD7">
        <w:t xml:space="preserve">Click center of box below to </w:t>
      </w:r>
      <w:r w:rsidR="001C1FD7" w:rsidRPr="00DC4DC7">
        <w:t>insert</w:t>
      </w:r>
      <w:r w:rsidR="00F37F8E" w:rsidRPr="00DC4DC7">
        <w:t xml:space="preserve"> </w:t>
      </w:r>
      <w:r w:rsidR="001C1FD7">
        <w:t>image. P</w:t>
      </w:r>
      <w:r w:rsidR="00F37F8E" w:rsidRPr="00DC4DC7">
        <w:t xml:space="preserve">lease ATTACH a high Definition Image to your email as well. </w:t>
      </w:r>
    </w:p>
    <w:sdt>
      <w:sdtPr>
        <w:id w:val="-315339044"/>
        <w:showingPlcHdr/>
        <w:picture/>
      </w:sdtPr>
      <w:sdtEndPr/>
      <w:sdtContent>
        <w:p w14:paraId="4F699626" w14:textId="77777777" w:rsidR="00020087" w:rsidRPr="00DC4DC7" w:rsidRDefault="0043536F" w:rsidP="00020087">
          <w:r w:rsidRPr="00DC4DC7">
            <w:rPr>
              <w:noProof/>
            </w:rPr>
            <w:drawing>
              <wp:inline distT="0" distB="0" distL="0" distR="0" wp14:anchorId="318FA154" wp14:editId="6E2CEAE1">
                <wp:extent cx="1354347" cy="1354347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8102" cy="1408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0B200E1" w14:textId="77777777" w:rsidR="00020087" w:rsidRPr="00DC4DC7" w:rsidRDefault="00020087" w:rsidP="00020087"/>
    <w:p w14:paraId="67D87FBE" w14:textId="77777777" w:rsidR="001C1FD7" w:rsidRDefault="003A0CA9" w:rsidP="001C1FD7">
      <w:r w:rsidRPr="00475D05">
        <w:rPr>
          <w:b/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C3BB1FF" wp14:editId="29287202">
                <wp:simplePos x="0" y="0"/>
                <wp:positionH relativeFrom="page">
                  <wp:posOffset>2044460</wp:posOffset>
                </wp:positionH>
                <wp:positionV relativeFrom="page">
                  <wp:posOffset>7013274</wp:posOffset>
                </wp:positionV>
                <wp:extent cx="4011930" cy="200995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1930" cy="2009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4A7E6" w14:textId="55FD2DDA" w:rsidR="001C1FD7" w:rsidRPr="00475D05" w:rsidRDefault="001C1FD7" w:rsidP="001C1FD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ind w:left="-90" w:firstLine="90"/>
                              <w:jc w:val="center"/>
                              <w:rPr>
                                <w:i/>
                                <w:iCs/>
                                <w:color w:val="0070C0"/>
                              </w:rPr>
                            </w:pPr>
                            <w:r w:rsidRPr="00475D05">
                              <w:rPr>
                                <w:i/>
                                <w:iCs/>
                                <w:color w:val="0070C0"/>
                              </w:rPr>
                              <w:t>Please</w:t>
                            </w:r>
                            <w:r w:rsidR="00E81BB4">
                              <w:rPr>
                                <w:i/>
                                <w:iCs/>
                                <w:color w:val="0070C0"/>
                              </w:rPr>
                              <w:t xml:space="preserve"> SAVE THIS FILE as “</w:t>
                            </w:r>
                            <w:r w:rsidR="00E81BB4" w:rsidRPr="00E81BB4">
                              <w:rPr>
                                <w:i/>
                                <w:iCs/>
                                <w:color w:val="0070C0"/>
                                <w:u w:val="single"/>
                              </w:rPr>
                              <w:t>YOUR NAME</w:t>
                            </w:r>
                            <w:r w:rsidR="00A827D9">
                              <w:rPr>
                                <w:i/>
                                <w:iCs/>
                                <w:color w:val="0070C0"/>
                              </w:rPr>
                              <w:t xml:space="preserve"> PODCAST SET UP</w:t>
                            </w:r>
                            <w:r w:rsidR="00E81BB4">
                              <w:rPr>
                                <w:i/>
                                <w:iCs/>
                                <w:color w:val="0070C0"/>
                              </w:rPr>
                              <w:t>”</w:t>
                            </w:r>
                            <w:r w:rsidRPr="00475D05">
                              <w:rPr>
                                <w:i/>
                                <w:iCs/>
                                <w:color w:val="0070C0"/>
                              </w:rPr>
                              <w:t xml:space="preserve"> </w:t>
                            </w:r>
                            <w:r w:rsidR="00E81BB4">
                              <w:rPr>
                                <w:i/>
                                <w:iCs/>
                                <w:color w:val="0070C0"/>
                              </w:rPr>
                              <w:t>R</w:t>
                            </w:r>
                            <w:r w:rsidRPr="00475D05">
                              <w:rPr>
                                <w:i/>
                                <w:iCs/>
                                <w:color w:val="0070C0"/>
                              </w:rPr>
                              <w:t xml:space="preserve">eturn this form as soon as possible to </w:t>
                            </w:r>
                            <w:hyperlink r:id="rId9" w:history="1">
                              <w:r w:rsidR="00F53411" w:rsidRPr="004C4633">
                                <w:rPr>
                                  <w:rStyle w:val="Hyperlink"/>
                                  <w:i/>
                                  <w:iCs/>
                                </w:rPr>
                                <w:t>virginia@mediaspotlightmarketing.com</w:t>
                              </w:r>
                            </w:hyperlink>
                          </w:p>
                          <w:p w14:paraId="14EA0CBB" w14:textId="77777777" w:rsidR="001C1FD7" w:rsidRPr="00475D05" w:rsidRDefault="001C1FD7" w:rsidP="001C1FD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ind w:left="-90" w:firstLine="90"/>
                              <w:jc w:val="center"/>
                              <w:rPr>
                                <w:i/>
                                <w:iCs/>
                                <w:color w:val="0070C0"/>
                              </w:rPr>
                            </w:pPr>
                          </w:p>
                          <w:p w14:paraId="71F7243E" w14:textId="77777777" w:rsidR="001C1FD7" w:rsidRPr="00475D05" w:rsidRDefault="001C1FD7" w:rsidP="001C1FD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ind w:left="-90" w:firstLine="90"/>
                              <w:jc w:val="center"/>
                              <w:rPr>
                                <w:i/>
                                <w:iCs/>
                                <w:color w:val="0070C0"/>
                              </w:rPr>
                            </w:pPr>
                            <w:r w:rsidRPr="00475D05">
                              <w:rPr>
                                <w:i/>
                                <w:iCs/>
                                <w:color w:val="0070C0"/>
                              </w:rPr>
                              <w:t>Type “Podcast Intake Form” in the email subject line.</w:t>
                            </w:r>
                          </w:p>
                          <w:p w14:paraId="31365536" w14:textId="77777777" w:rsidR="001C1FD7" w:rsidRPr="00475D05" w:rsidRDefault="001C1FD7" w:rsidP="001C1FD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ind w:left="-90" w:firstLine="90"/>
                              <w:jc w:val="center"/>
                              <w:rPr>
                                <w:i/>
                                <w:iCs/>
                                <w:color w:val="0070C0"/>
                              </w:rPr>
                            </w:pPr>
                          </w:p>
                          <w:p w14:paraId="0C6FC7AC" w14:textId="77777777" w:rsidR="001C1FD7" w:rsidRDefault="001C1FD7" w:rsidP="001C1FD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ind w:left="-90" w:firstLine="90"/>
                              <w:jc w:val="center"/>
                              <w:rPr>
                                <w:i/>
                                <w:iCs/>
                                <w:color w:val="0070C0"/>
                              </w:rPr>
                            </w:pPr>
                            <w:r w:rsidRPr="00475D05">
                              <w:rPr>
                                <w:i/>
                                <w:iCs/>
                                <w:color w:val="0070C0"/>
                              </w:rPr>
                              <w:t>Attach this form and 2 high definition photos.</w:t>
                            </w:r>
                          </w:p>
                          <w:p w14:paraId="374BB6CD" w14:textId="77777777" w:rsidR="003A0CA9" w:rsidRPr="00475D05" w:rsidRDefault="003A0CA9" w:rsidP="001C1FD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ind w:left="-90" w:firstLine="90"/>
                              <w:jc w:val="center"/>
                              <w:rPr>
                                <w:i/>
                                <w:iCs/>
                                <w:color w:val="0070C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70C0"/>
                              </w:rPr>
                              <w:t>Questions: 775-250-6482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BB1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1pt;margin-top:552.25pt;width:315.9pt;height:158.25pt;z-index:251659264;visibility:visible;mso-wrap-style:square;mso-width-percent:585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585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" filled="f" stroked="f">
                <v:textbox>
                  <w:txbxContent>
                    <w:p w14:paraId="7044A7E6" w14:textId="55FD2DDA" w:rsidR="001C1FD7" w:rsidRPr="00475D05" w:rsidRDefault="001C1FD7" w:rsidP="001C1FD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ind w:left="-90" w:firstLine="90"/>
                        <w:jc w:val="center"/>
                        <w:rPr>
                          <w:i/>
                          <w:iCs/>
                          <w:color w:val="0070C0"/>
                        </w:rPr>
                      </w:pPr>
                      <w:r w:rsidRPr="00475D05">
                        <w:rPr>
                          <w:i/>
                          <w:iCs/>
                          <w:color w:val="0070C0"/>
                        </w:rPr>
                        <w:t>Please</w:t>
                      </w:r>
                      <w:r w:rsidR="00E81BB4">
                        <w:rPr>
                          <w:i/>
                          <w:iCs/>
                          <w:color w:val="0070C0"/>
                        </w:rPr>
                        <w:t xml:space="preserve"> SAVE THIS FILE as “</w:t>
                      </w:r>
                      <w:r w:rsidR="00E81BB4" w:rsidRPr="00E81BB4">
                        <w:rPr>
                          <w:i/>
                          <w:iCs/>
                          <w:color w:val="0070C0"/>
                          <w:u w:val="single"/>
                        </w:rPr>
                        <w:t>YOUR NAME</w:t>
                      </w:r>
                      <w:r w:rsidR="00A827D9">
                        <w:rPr>
                          <w:i/>
                          <w:iCs/>
                          <w:color w:val="0070C0"/>
                        </w:rPr>
                        <w:t xml:space="preserve"> PODCAST SET UP</w:t>
                      </w:r>
                      <w:r w:rsidR="00E81BB4">
                        <w:rPr>
                          <w:i/>
                          <w:iCs/>
                          <w:color w:val="0070C0"/>
                        </w:rPr>
                        <w:t>”</w:t>
                      </w:r>
                      <w:r w:rsidRPr="00475D05">
                        <w:rPr>
                          <w:i/>
                          <w:iCs/>
                          <w:color w:val="0070C0"/>
                        </w:rPr>
                        <w:t xml:space="preserve"> </w:t>
                      </w:r>
                      <w:r w:rsidR="00E81BB4">
                        <w:rPr>
                          <w:i/>
                          <w:iCs/>
                          <w:color w:val="0070C0"/>
                        </w:rPr>
                        <w:t>R</w:t>
                      </w:r>
                      <w:r w:rsidRPr="00475D05">
                        <w:rPr>
                          <w:i/>
                          <w:iCs/>
                          <w:color w:val="0070C0"/>
                        </w:rPr>
                        <w:t xml:space="preserve">eturn this form as soon as possible to </w:t>
                      </w:r>
                      <w:hyperlink r:id="rId10" w:history="1">
                        <w:r w:rsidR="00F53411" w:rsidRPr="004C4633">
                          <w:rPr>
                            <w:rStyle w:val="Hyperlink"/>
                            <w:i/>
                            <w:iCs/>
                          </w:rPr>
                          <w:t>virginia@mediaspotlightmarketing.com</w:t>
                        </w:r>
                      </w:hyperlink>
                    </w:p>
                    <w:p w14:paraId="14EA0CBB" w14:textId="77777777" w:rsidR="001C1FD7" w:rsidRPr="00475D05" w:rsidRDefault="001C1FD7" w:rsidP="001C1FD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ind w:left="-90" w:firstLine="90"/>
                        <w:jc w:val="center"/>
                        <w:rPr>
                          <w:i/>
                          <w:iCs/>
                          <w:color w:val="0070C0"/>
                        </w:rPr>
                      </w:pPr>
                    </w:p>
                    <w:p w14:paraId="71F7243E" w14:textId="77777777" w:rsidR="001C1FD7" w:rsidRPr="00475D05" w:rsidRDefault="001C1FD7" w:rsidP="001C1FD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ind w:left="-90" w:firstLine="90"/>
                        <w:jc w:val="center"/>
                        <w:rPr>
                          <w:i/>
                          <w:iCs/>
                          <w:color w:val="0070C0"/>
                        </w:rPr>
                      </w:pPr>
                      <w:r w:rsidRPr="00475D05">
                        <w:rPr>
                          <w:i/>
                          <w:iCs/>
                          <w:color w:val="0070C0"/>
                        </w:rPr>
                        <w:t>Type “Podcast Intake Form” in the email subject line.</w:t>
                      </w:r>
                    </w:p>
                    <w:p w14:paraId="31365536" w14:textId="77777777" w:rsidR="001C1FD7" w:rsidRPr="00475D05" w:rsidRDefault="001C1FD7" w:rsidP="001C1FD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ind w:left="-90" w:firstLine="90"/>
                        <w:jc w:val="center"/>
                        <w:rPr>
                          <w:i/>
                          <w:iCs/>
                          <w:color w:val="0070C0"/>
                        </w:rPr>
                      </w:pPr>
                    </w:p>
                    <w:p w14:paraId="0C6FC7AC" w14:textId="77777777" w:rsidR="001C1FD7" w:rsidRDefault="001C1FD7" w:rsidP="001C1FD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ind w:left="-90" w:firstLine="90"/>
                        <w:jc w:val="center"/>
                        <w:rPr>
                          <w:i/>
                          <w:iCs/>
                          <w:color w:val="0070C0"/>
                        </w:rPr>
                      </w:pPr>
                      <w:r w:rsidRPr="00475D05">
                        <w:rPr>
                          <w:i/>
                          <w:iCs/>
                          <w:color w:val="0070C0"/>
                        </w:rPr>
                        <w:t>Attach this form and 2 high definition photos.</w:t>
                      </w:r>
                    </w:p>
                    <w:p w14:paraId="374BB6CD" w14:textId="77777777" w:rsidR="003A0CA9" w:rsidRPr="00475D05" w:rsidRDefault="003A0CA9" w:rsidP="001C1FD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ind w:left="-90" w:firstLine="90"/>
                        <w:jc w:val="center"/>
                        <w:rPr>
                          <w:i/>
                          <w:iCs/>
                          <w:color w:val="0070C0"/>
                        </w:rPr>
                      </w:pPr>
                      <w:r>
                        <w:rPr>
                          <w:i/>
                          <w:iCs/>
                          <w:color w:val="0070C0"/>
                        </w:rPr>
                        <w:t>Questions: 775-250-6482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020087" w:rsidRPr="00E95864">
        <w:rPr>
          <w:u w:val="single"/>
        </w:rPr>
        <w:t>High Definition iTunes Podcast Artwork Image</w:t>
      </w:r>
      <w:r w:rsidR="00F37F8E" w:rsidRPr="00DC4DC7">
        <w:t xml:space="preserve">: </w:t>
      </w:r>
      <w:r w:rsidR="001C1FD7">
        <w:t xml:space="preserve">Click center of box below to </w:t>
      </w:r>
      <w:r w:rsidR="001C1FD7" w:rsidRPr="00DC4DC7">
        <w:t xml:space="preserve">insert </w:t>
      </w:r>
      <w:r w:rsidR="001C1FD7">
        <w:t>image. P</w:t>
      </w:r>
      <w:r w:rsidR="001C1FD7" w:rsidRPr="00DC4DC7">
        <w:t xml:space="preserve">lease ATTACH a high Definition Image to your email as well. </w:t>
      </w:r>
      <w:r>
        <w:t xml:space="preserve"> </w:t>
      </w:r>
    </w:p>
    <w:sdt>
      <w:sdtPr>
        <w:id w:val="1525293346"/>
        <w:showingPlcHdr/>
        <w:picture/>
      </w:sdtPr>
      <w:sdtEndPr/>
      <w:sdtContent>
        <w:p w14:paraId="77A98B37" w14:textId="70170235" w:rsidR="003A0CA9" w:rsidRDefault="003A0CA9" w:rsidP="001C1FD7">
          <w:r>
            <w:rPr>
              <w:noProof/>
            </w:rPr>
            <w:drawing>
              <wp:inline distT="0" distB="0" distL="0" distR="0" wp14:anchorId="0FAA7F8F" wp14:editId="1AEC59B5">
                <wp:extent cx="1527175" cy="152717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7175" cy="152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E4EAC19" w14:textId="77777777" w:rsidR="00DC4DC7" w:rsidRPr="001C1FD7" w:rsidRDefault="00DC4DC7" w:rsidP="00020087">
      <w:pP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</w:pPr>
    </w:p>
    <w:sectPr w:rsidR="00DC4DC7" w:rsidRPr="001C1FD7" w:rsidSect="00E9586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DF436" w14:textId="77777777" w:rsidR="00F74AE9" w:rsidRDefault="00F74AE9" w:rsidP="00E95864">
      <w:pPr>
        <w:spacing w:line="240" w:lineRule="auto"/>
      </w:pPr>
      <w:r>
        <w:separator/>
      </w:r>
    </w:p>
  </w:endnote>
  <w:endnote w:type="continuationSeparator" w:id="0">
    <w:p w14:paraId="28E0494A" w14:textId="77777777" w:rsidR="00F74AE9" w:rsidRDefault="00F74AE9" w:rsidP="00E95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00FEA" w14:textId="20BBA62D" w:rsidR="00E95864" w:rsidRDefault="00F74AE9">
    <w:pPr>
      <w:pStyle w:val="Footer"/>
    </w:pPr>
    <w:sdt>
      <w:sdtPr>
        <w:id w:val="969400743"/>
        <w:placeholder>
          <w:docPart w:val="82279BF230824C0A87C8706695F3FFFD"/>
        </w:placeholder>
        <w:temporary/>
        <w:showingPlcHdr/>
        <w15:appearance w15:val="hidden"/>
      </w:sdtPr>
      <w:sdtEndPr/>
      <w:sdtContent>
        <w:r w:rsidR="00781326">
          <w:t>Virginia Parsons, MS</w:t>
        </w:r>
      </w:sdtContent>
    </w:sdt>
    <w:r w:rsidR="00E95864">
      <w:ptab w:relativeTo="margin" w:alignment="center" w:leader="none"/>
    </w:r>
    <w:r w:rsidR="00E304CA">
      <w:t>Media</w:t>
    </w:r>
    <w:r w:rsidR="00B6387A">
      <w:t xml:space="preserve"> Spotlight Marketing</w:t>
    </w:r>
    <w:r w:rsidR="00E95864">
      <w:ptab w:relativeTo="margin" w:alignment="right" w:leader="none"/>
    </w:r>
    <w:r w:rsidR="00B6387A">
      <w:t>Copyright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BEA22" w14:textId="77777777" w:rsidR="00F74AE9" w:rsidRDefault="00F74AE9" w:rsidP="00E95864">
      <w:pPr>
        <w:spacing w:line="240" w:lineRule="auto"/>
      </w:pPr>
      <w:r>
        <w:separator/>
      </w:r>
    </w:p>
  </w:footnote>
  <w:footnote w:type="continuationSeparator" w:id="0">
    <w:p w14:paraId="63960345" w14:textId="77777777" w:rsidR="00F74AE9" w:rsidRDefault="00F74AE9" w:rsidP="00E958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/>
  <w:autoFormatOverrid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3C9"/>
    <w:rsid w:val="00020087"/>
    <w:rsid w:val="000510D7"/>
    <w:rsid w:val="00066D19"/>
    <w:rsid w:val="00093707"/>
    <w:rsid w:val="000D09F2"/>
    <w:rsid w:val="00107415"/>
    <w:rsid w:val="00146ED4"/>
    <w:rsid w:val="001917E9"/>
    <w:rsid w:val="001C1FD7"/>
    <w:rsid w:val="001F568B"/>
    <w:rsid w:val="002420A1"/>
    <w:rsid w:val="00254DCC"/>
    <w:rsid w:val="0029187E"/>
    <w:rsid w:val="00305C09"/>
    <w:rsid w:val="00353121"/>
    <w:rsid w:val="003A0CA9"/>
    <w:rsid w:val="00413981"/>
    <w:rsid w:val="0043016D"/>
    <w:rsid w:val="0043536F"/>
    <w:rsid w:val="004811BE"/>
    <w:rsid w:val="004C521E"/>
    <w:rsid w:val="00502C6F"/>
    <w:rsid w:val="005577CE"/>
    <w:rsid w:val="005F3A86"/>
    <w:rsid w:val="005F6CEE"/>
    <w:rsid w:val="00653088"/>
    <w:rsid w:val="0067517D"/>
    <w:rsid w:val="00716422"/>
    <w:rsid w:val="00716E9D"/>
    <w:rsid w:val="00781326"/>
    <w:rsid w:val="00862709"/>
    <w:rsid w:val="008F16D3"/>
    <w:rsid w:val="009258E4"/>
    <w:rsid w:val="00925A89"/>
    <w:rsid w:val="009B7DB5"/>
    <w:rsid w:val="009D4A00"/>
    <w:rsid w:val="00A827D9"/>
    <w:rsid w:val="00AA5886"/>
    <w:rsid w:val="00AB2DFA"/>
    <w:rsid w:val="00B6387A"/>
    <w:rsid w:val="00B666F0"/>
    <w:rsid w:val="00BE341E"/>
    <w:rsid w:val="00D20EC4"/>
    <w:rsid w:val="00D31175"/>
    <w:rsid w:val="00D52907"/>
    <w:rsid w:val="00D623C9"/>
    <w:rsid w:val="00DA7E57"/>
    <w:rsid w:val="00DC4DC7"/>
    <w:rsid w:val="00E304CA"/>
    <w:rsid w:val="00E70794"/>
    <w:rsid w:val="00E81BB4"/>
    <w:rsid w:val="00E9452D"/>
    <w:rsid w:val="00E95864"/>
    <w:rsid w:val="00EA7837"/>
    <w:rsid w:val="00F37F8E"/>
    <w:rsid w:val="00F506BE"/>
    <w:rsid w:val="00F53411"/>
    <w:rsid w:val="00F74AE9"/>
    <w:rsid w:val="00F7663C"/>
    <w:rsid w:val="00F82B98"/>
    <w:rsid w:val="00F95617"/>
    <w:rsid w:val="00F976EA"/>
    <w:rsid w:val="00FB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014CC"/>
  <w15:chartTrackingRefBased/>
  <w15:docId w15:val="{13B711A7-FA22-4AA8-B870-DA3DB1AA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DC7"/>
    <w:pPr>
      <w:spacing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521E"/>
    <w:rPr>
      <w:color w:val="808080"/>
    </w:rPr>
  </w:style>
  <w:style w:type="character" w:styleId="Emphasis">
    <w:name w:val="Emphasis"/>
    <w:basedOn w:val="DefaultParagraphFont"/>
    <w:uiPriority w:val="20"/>
    <w:qFormat/>
    <w:rsid w:val="00F37F8E"/>
    <w:rPr>
      <w:i/>
      <w:iCs/>
    </w:rPr>
  </w:style>
  <w:style w:type="character" w:customStyle="1" w:styleId="VEPStyle1">
    <w:name w:val="VEP Style 1"/>
    <w:basedOn w:val="DefaultParagraphFont"/>
    <w:uiPriority w:val="1"/>
    <w:rsid w:val="00F37F8E"/>
  </w:style>
  <w:style w:type="character" w:styleId="Strong">
    <w:name w:val="Strong"/>
    <w:basedOn w:val="DefaultParagraphFont"/>
    <w:uiPriority w:val="22"/>
    <w:qFormat/>
    <w:rsid w:val="00E95864"/>
    <w:rPr>
      <w:b/>
      <w:bCs/>
    </w:rPr>
  </w:style>
  <w:style w:type="character" w:customStyle="1" w:styleId="apple-converted-space">
    <w:name w:val="apple-converted-space"/>
    <w:basedOn w:val="DefaultParagraphFont"/>
    <w:rsid w:val="00E95864"/>
  </w:style>
  <w:style w:type="paragraph" w:styleId="Header">
    <w:name w:val="header"/>
    <w:basedOn w:val="Normal"/>
    <w:link w:val="HeaderChar"/>
    <w:uiPriority w:val="99"/>
    <w:unhideWhenUsed/>
    <w:rsid w:val="00E958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864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958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864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925A89"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1C1FD7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7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E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53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://www.podcastmotor.com/itunes-podcast-category-lis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virginia@mediaspotlightmarketing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irginia@mediaspotlightmarketing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ny%20Desktop\Documents\Custom%20Office%20Templates\Hangout%20Mentor%20Podcast%20Setup%20Fi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188B77EDB64852A79696A92D44A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80FC2-37D0-4591-A459-9FE7123DA097}"/>
      </w:docPartPr>
      <w:docPartBody>
        <w:p w:rsidR="00204D04" w:rsidRDefault="00BB41A1">
          <w:pPr>
            <w:pStyle w:val="93188B77EDB64852A79696A92D44A0D6"/>
          </w:pPr>
          <w:r w:rsidRPr="001C1FD7">
            <w:rPr>
              <w:rStyle w:val="IntenseReference"/>
            </w:rPr>
            <w:t>Click here to enter a date.</w:t>
          </w:r>
        </w:p>
      </w:docPartBody>
    </w:docPart>
    <w:docPart>
      <w:docPartPr>
        <w:name w:val="E41C35CD34AD48A880337AC18650A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3877-FE73-46A2-95C5-F52A62D1EDB6}"/>
      </w:docPartPr>
      <w:docPartBody>
        <w:p w:rsidR="00204D04" w:rsidRDefault="00BB41A1">
          <w:pPr>
            <w:pStyle w:val="E41C35CD34AD48A880337AC18650A94A"/>
          </w:pPr>
          <w:r w:rsidRPr="001C1FD7">
            <w:rPr>
              <w:rStyle w:val="IntenseReference"/>
            </w:rPr>
            <w:t>Click here to enter text.</w:t>
          </w:r>
        </w:p>
      </w:docPartBody>
    </w:docPart>
    <w:docPart>
      <w:docPartPr>
        <w:name w:val="09E728237C08403EAE81A5A41EAB9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5049-0E50-4258-BC08-6F3A9A1F2D71}"/>
      </w:docPartPr>
      <w:docPartBody>
        <w:p w:rsidR="00204D04" w:rsidRDefault="00BB41A1">
          <w:pPr>
            <w:pStyle w:val="09E728237C08403EAE81A5A41EAB99AD"/>
          </w:pPr>
          <w:r w:rsidRPr="001C1FD7">
            <w:rPr>
              <w:rStyle w:val="IntenseReference"/>
            </w:rPr>
            <w:t>Click here to enter text.</w:t>
          </w:r>
        </w:p>
      </w:docPartBody>
    </w:docPart>
    <w:docPart>
      <w:docPartPr>
        <w:name w:val="504357D30F124760B51DCFD27AD99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42249-1212-44B5-93F2-CF927CB527C1}"/>
      </w:docPartPr>
      <w:docPartBody>
        <w:p w:rsidR="00204D04" w:rsidRDefault="00BB41A1">
          <w:pPr>
            <w:pStyle w:val="504357D30F124760B51DCFD27AD9997E"/>
          </w:pPr>
          <w:r w:rsidRPr="001C1FD7">
            <w:rPr>
              <w:rStyle w:val="IntenseReference"/>
            </w:rPr>
            <w:t>Click here to enter text.</w:t>
          </w:r>
        </w:p>
      </w:docPartBody>
    </w:docPart>
    <w:docPart>
      <w:docPartPr>
        <w:name w:val="E19B354046D34656AEFCA423BA3DB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60A90-FA87-48D5-9328-EB3831D36560}"/>
      </w:docPartPr>
      <w:docPartBody>
        <w:p w:rsidR="00204D04" w:rsidRDefault="00BB41A1">
          <w:pPr>
            <w:pStyle w:val="E19B354046D34656AEFCA423BA3DB5E2"/>
          </w:pPr>
          <w:r w:rsidRPr="001C1FD7">
            <w:rPr>
              <w:rStyle w:val="IntenseReference"/>
            </w:rPr>
            <w:t>Click here to enter text.</w:t>
          </w:r>
        </w:p>
      </w:docPartBody>
    </w:docPart>
    <w:docPart>
      <w:docPartPr>
        <w:name w:val="A8F14E3CC371417F845933BF3B8EB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112C4-CB16-47F7-8F1C-69AAF306A475}"/>
      </w:docPartPr>
      <w:docPartBody>
        <w:p w:rsidR="00204D04" w:rsidRDefault="00BB41A1">
          <w:pPr>
            <w:pStyle w:val="A8F14E3CC371417F845933BF3B8EBEF7"/>
          </w:pPr>
          <w:r w:rsidRPr="001C1FD7">
            <w:rPr>
              <w:rStyle w:val="IntenseReference"/>
            </w:rPr>
            <w:t>Click here to enter text.</w:t>
          </w:r>
        </w:p>
      </w:docPartBody>
    </w:docPart>
    <w:docPart>
      <w:docPartPr>
        <w:name w:val="28E2A92A33DD4A25BFEF80B9DFE80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02D02-CAF9-40C8-A367-B9804AF564A0}"/>
      </w:docPartPr>
      <w:docPartBody>
        <w:p w:rsidR="00204D04" w:rsidRDefault="00BB41A1">
          <w:pPr>
            <w:pStyle w:val="28E2A92A33DD4A25BFEF80B9DFE80458"/>
          </w:pPr>
          <w:r w:rsidRPr="009668A9">
            <w:rPr>
              <w:rStyle w:val="PlaceholderText"/>
            </w:rPr>
            <w:t>Click here to enter text.</w:t>
          </w:r>
        </w:p>
      </w:docPartBody>
    </w:docPart>
    <w:docPart>
      <w:docPartPr>
        <w:name w:val="82279BF230824C0A87C8706695F3F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09C58-7320-4185-8273-E23D222BA748}"/>
      </w:docPartPr>
      <w:docPartBody>
        <w:p w:rsidR="00204D04" w:rsidRDefault="00BB41A1">
          <w:pPr>
            <w:pStyle w:val="82279BF230824C0A87C8706695F3FFFD"/>
          </w:pPr>
          <w:r w:rsidRPr="001C1FD7">
            <w:rPr>
              <w:rStyle w:val="IntenseReference"/>
            </w:rPr>
            <w:t>Click here to enter text.</w:t>
          </w:r>
        </w:p>
      </w:docPartBody>
    </w:docPart>
    <w:docPart>
      <w:docPartPr>
        <w:name w:val="784B5A37D7314BFCB9DC906142EC3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B1663-FB7B-4E61-BC85-E97F40A9698B}"/>
      </w:docPartPr>
      <w:docPartBody>
        <w:p w:rsidR="00204D04" w:rsidRDefault="00BB41A1">
          <w:pPr>
            <w:pStyle w:val="784B5A37D7314BFCB9DC906142EC345E"/>
          </w:pPr>
          <w:r w:rsidRPr="001C1FD7">
            <w:rPr>
              <w:rStyle w:val="IntenseReference"/>
            </w:rPr>
            <w:t xml:space="preserve">Click here to </w:t>
          </w:r>
          <w:r w:rsidRPr="001C1FD7">
            <w:rPr>
              <w:rStyle w:val="IntenseReference"/>
            </w:rPr>
            <w:t>enter text.</w:t>
          </w:r>
        </w:p>
      </w:docPartBody>
    </w:docPart>
    <w:docPart>
      <w:docPartPr>
        <w:name w:val="A11EFEE25B7C4D32973820CBA9FBE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2B1D7-EB67-4023-86CA-E04AAD799D2A}"/>
      </w:docPartPr>
      <w:docPartBody>
        <w:p w:rsidR="00204D04" w:rsidRDefault="00BB41A1">
          <w:pPr>
            <w:pStyle w:val="A11EFEE25B7C4D32973820CBA9FBEE14"/>
          </w:pPr>
          <w:r w:rsidRPr="001C1FD7">
            <w:rPr>
              <w:rStyle w:val="IntenseReference"/>
            </w:rPr>
            <w:t>Click here to enter text.</w:t>
          </w:r>
        </w:p>
      </w:docPartBody>
    </w:docPart>
    <w:docPart>
      <w:docPartPr>
        <w:name w:val="2BDD4091A2CC406A99B5830550E49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E1571-2C76-4B1D-A9A5-A44DD44F84D3}"/>
      </w:docPartPr>
      <w:docPartBody>
        <w:p w:rsidR="00204D04" w:rsidRDefault="00BB41A1">
          <w:pPr>
            <w:pStyle w:val="2BDD4091A2CC406A99B5830550E49259"/>
          </w:pPr>
          <w:r w:rsidRPr="001C1FD7">
            <w:rPr>
              <w:rStyle w:val="IntenseReference"/>
            </w:rPr>
            <w:t>Click here to enter text.</w:t>
          </w:r>
        </w:p>
      </w:docPartBody>
    </w:docPart>
    <w:docPart>
      <w:docPartPr>
        <w:name w:val="853390D537C84884AE23D52CEB6C4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20473-F7A8-43E2-B64E-A05193F71E3C}"/>
      </w:docPartPr>
      <w:docPartBody>
        <w:p w:rsidR="00204D04" w:rsidRDefault="00BB41A1">
          <w:pPr>
            <w:pStyle w:val="853390D537C84884AE23D52CEB6C4DAB"/>
          </w:pPr>
          <w:r w:rsidRPr="001C1FD7">
            <w:rPr>
              <w:rStyle w:val="IntenseReference"/>
            </w:rPr>
            <w:t>Click here to enter text.</w:t>
          </w:r>
        </w:p>
      </w:docPartBody>
    </w:docPart>
    <w:docPart>
      <w:docPartPr>
        <w:name w:val="3B88CC4FFB8343ED8640F0A468195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80B35-D843-4DE4-B492-4331FB4038CF}"/>
      </w:docPartPr>
      <w:docPartBody>
        <w:p w:rsidR="00204D04" w:rsidRDefault="00BB41A1">
          <w:pPr>
            <w:pStyle w:val="3B88CC4FFB8343ED8640F0A4681952CE"/>
          </w:pPr>
          <w:r w:rsidRPr="001C1FD7">
            <w:rPr>
              <w:rStyle w:val="IntenseReference"/>
            </w:rPr>
            <w:t>Click here to enter text.</w:t>
          </w:r>
        </w:p>
      </w:docPartBody>
    </w:docPart>
    <w:docPart>
      <w:docPartPr>
        <w:name w:val="6E5080830FCB440289612266ACF6B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EF604-9B3F-4396-BF3B-FC2572DDDF66}"/>
      </w:docPartPr>
      <w:docPartBody>
        <w:p w:rsidR="00204D04" w:rsidRDefault="00BB41A1">
          <w:pPr>
            <w:pStyle w:val="6E5080830FCB440289612266ACF6B130"/>
          </w:pPr>
          <w:r w:rsidRPr="001C1FD7">
            <w:rPr>
              <w:rStyle w:val="IntenseReference"/>
            </w:rPr>
            <w:t>Click here to enter text.</w:t>
          </w:r>
        </w:p>
      </w:docPartBody>
    </w:docPart>
    <w:docPart>
      <w:docPartPr>
        <w:name w:val="4CBB32AAC6D240A58F7F73374C949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1816A-A08A-4190-8FC9-2B35681491E1}"/>
      </w:docPartPr>
      <w:docPartBody>
        <w:p w:rsidR="00204D04" w:rsidRDefault="00BB41A1">
          <w:pPr>
            <w:pStyle w:val="4CBB32AAC6D240A58F7F73374C9494DE"/>
          </w:pPr>
          <w:r w:rsidRPr="001C1FD7">
            <w:rPr>
              <w:rStyle w:val="IntenseReferenc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D04"/>
    <w:rsid w:val="00204D04"/>
    <w:rsid w:val="00BB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CBBBB8ED73455A91012DB25D4CB042">
    <w:name w:val="FFCBBBB8ED73455A91012DB25D4CB042"/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4472C4" w:themeColor="accent1"/>
      <w:spacing w:val="5"/>
    </w:rPr>
  </w:style>
  <w:style w:type="paragraph" w:customStyle="1" w:styleId="93188B77EDB64852A79696A92D44A0D6">
    <w:name w:val="93188B77EDB64852A79696A92D44A0D6"/>
  </w:style>
  <w:style w:type="paragraph" w:customStyle="1" w:styleId="E41C35CD34AD48A880337AC18650A94A">
    <w:name w:val="E41C35CD34AD48A880337AC18650A94A"/>
  </w:style>
  <w:style w:type="paragraph" w:customStyle="1" w:styleId="09E728237C08403EAE81A5A41EAB99AD">
    <w:name w:val="09E728237C08403EAE81A5A41EAB99AD"/>
  </w:style>
  <w:style w:type="paragraph" w:customStyle="1" w:styleId="504357D30F124760B51DCFD27AD9997E">
    <w:name w:val="504357D30F124760B51DCFD27AD9997E"/>
  </w:style>
  <w:style w:type="paragraph" w:customStyle="1" w:styleId="E19B354046D34656AEFCA423BA3DB5E2">
    <w:name w:val="E19B354046D34656AEFCA423BA3DB5E2"/>
  </w:style>
  <w:style w:type="paragraph" w:customStyle="1" w:styleId="A8F14E3CC371417F845933BF3B8EBEF7">
    <w:name w:val="A8F14E3CC371417F845933BF3B8EBEF7"/>
  </w:style>
  <w:style w:type="paragraph" w:customStyle="1" w:styleId="28E2A92A33DD4A25BFEF80B9DFE80458">
    <w:name w:val="28E2A92A33DD4A25BFEF80B9DFE80458"/>
  </w:style>
  <w:style w:type="paragraph" w:customStyle="1" w:styleId="82279BF230824C0A87C8706695F3FFFD">
    <w:name w:val="82279BF230824C0A87C8706695F3FFFD"/>
  </w:style>
  <w:style w:type="paragraph" w:customStyle="1" w:styleId="784B5A37D7314BFCB9DC906142EC345E">
    <w:name w:val="784B5A37D7314BFCB9DC906142EC345E"/>
  </w:style>
  <w:style w:type="paragraph" w:customStyle="1" w:styleId="A11EFEE25B7C4D32973820CBA9FBEE14">
    <w:name w:val="A11EFEE25B7C4D32973820CBA9FBEE14"/>
  </w:style>
  <w:style w:type="paragraph" w:customStyle="1" w:styleId="2BDD4091A2CC406A99B5830550E49259">
    <w:name w:val="2BDD4091A2CC406A99B5830550E49259"/>
  </w:style>
  <w:style w:type="paragraph" w:customStyle="1" w:styleId="853390D537C84884AE23D52CEB6C4DAB">
    <w:name w:val="853390D537C84884AE23D52CEB6C4DAB"/>
  </w:style>
  <w:style w:type="paragraph" w:customStyle="1" w:styleId="3B88CC4FFB8343ED8640F0A4681952CE">
    <w:name w:val="3B88CC4FFB8343ED8640F0A4681952CE"/>
  </w:style>
  <w:style w:type="paragraph" w:customStyle="1" w:styleId="6E5080830FCB440289612266ACF6B130">
    <w:name w:val="6E5080830FCB440289612266ACF6B130"/>
  </w:style>
  <w:style w:type="paragraph" w:customStyle="1" w:styleId="4CBB32AAC6D240A58F7F73374C9494DE">
    <w:name w:val="4CBB32AAC6D240A58F7F73374C949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Hangout Mentor Podcast Setup Final</Template>
  <TotalTime>3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Desktop</dc:creator>
  <cp:keywords/>
  <dc:description/>
  <cp:lastModifiedBy>Virginia Parsons</cp:lastModifiedBy>
  <cp:revision>3</cp:revision>
  <dcterms:created xsi:type="dcterms:W3CDTF">2019-04-06T22:49:00Z</dcterms:created>
  <dcterms:modified xsi:type="dcterms:W3CDTF">2019-04-06T22:51:00Z</dcterms:modified>
</cp:coreProperties>
</file>